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F0" w:rsidRDefault="000A1AF0" w:rsidP="004C6747">
      <w:pPr>
        <w:pStyle w:val="Default"/>
        <w:jc w:val="center"/>
        <w:rPr>
          <w:b/>
          <w:bCs/>
        </w:rPr>
      </w:pPr>
      <w:r w:rsidRPr="004C6747">
        <w:rPr>
          <w:b/>
          <w:bCs/>
        </w:rPr>
        <w:t>CONSELHO MUNICIPAL DE ASSISTÊNCIA SOCIAL</w:t>
      </w:r>
    </w:p>
    <w:p w:rsidR="000A1AF0" w:rsidRPr="004C6747" w:rsidRDefault="000A1AF0" w:rsidP="004C6747">
      <w:pPr>
        <w:pStyle w:val="Default"/>
        <w:jc w:val="center"/>
        <w:rPr>
          <w:b/>
          <w:bCs/>
        </w:rPr>
      </w:pPr>
      <w:r>
        <w:rPr>
          <w:b/>
          <w:bCs/>
        </w:rPr>
        <w:t>TIGRINHOS - SC</w:t>
      </w:r>
    </w:p>
    <w:p w:rsidR="000A1AF0" w:rsidRDefault="000A1AF0" w:rsidP="004C6747">
      <w:pPr>
        <w:pStyle w:val="Default"/>
        <w:jc w:val="both"/>
      </w:pPr>
    </w:p>
    <w:p w:rsidR="000A1AF0" w:rsidRDefault="000A1AF0" w:rsidP="004C6747">
      <w:pPr>
        <w:pStyle w:val="Default"/>
        <w:jc w:val="both"/>
      </w:pPr>
    </w:p>
    <w:p w:rsidR="000A1AF0" w:rsidRDefault="000A1AF0" w:rsidP="004C6747">
      <w:pPr>
        <w:pStyle w:val="Default"/>
        <w:jc w:val="both"/>
      </w:pPr>
    </w:p>
    <w:p w:rsidR="000A1AF0" w:rsidRDefault="000A1AF0" w:rsidP="004C6747">
      <w:pPr>
        <w:pStyle w:val="Default"/>
        <w:ind w:left="708" w:firstLine="708"/>
        <w:jc w:val="both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RESOLUÇÃO Nº 04 DE 29 DE AGOSTO DE 2013 </w:t>
      </w:r>
      <w:r>
        <w:rPr>
          <w:b/>
          <w:bCs/>
          <w:sz w:val="22"/>
          <w:szCs w:val="22"/>
        </w:rPr>
        <w:tab/>
      </w:r>
    </w:p>
    <w:p w:rsidR="000A1AF0" w:rsidRDefault="000A1AF0" w:rsidP="004C6747">
      <w:pPr>
        <w:pStyle w:val="Default"/>
        <w:ind w:left="708" w:firstLine="708"/>
        <w:jc w:val="both"/>
        <w:rPr>
          <w:b/>
          <w:bCs/>
          <w:sz w:val="22"/>
          <w:szCs w:val="22"/>
        </w:rPr>
      </w:pPr>
    </w:p>
    <w:p w:rsidR="000A1AF0" w:rsidRDefault="000A1AF0" w:rsidP="004C6747">
      <w:pPr>
        <w:pStyle w:val="Default"/>
        <w:ind w:left="708" w:firstLine="708"/>
        <w:jc w:val="both"/>
        <w:rPr>
          <w:b/>
          <w:bCs/>
          <w:sz w:val="22"/>
          <w:szCs w:val="22"/>
        </w:rPr>
      </w:pPr>
    </w:p>
    <w:p w:rsidR="000A1AF0" w:rsidRDefault="000A1AF0" w:rsidP="004C6747">
      <w:pPr>
        <w:pStyle w:val="Default"/>
        <w:ind w:left="708" w:firstLine="708"/>
        <w:jc w:val="both"/>
        <w:rPr>
          <w:sz w:val="22"/>
          <w:szCs w:val="22"/>
        </w:rPr>
      </w:pPr>
    </w:p>
    <w:p w:rsidR="000A1AF0" w:rsidRDefault="000A1AF0" w:rsidP="00CB0F19">
      <w:pPr>
        <w:pStyle w:val="Default"/>
        <w:spacing w:line="360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Aprova o relatório da IX Conferência Municipal de Assistência Social.</w:t>
      </w:r>
    </w:p>
    <w:p w:rsidR="000A1AF0" w:rsidRDefault="000A1AF0" w:rsidP="00CB0F19">
      <w:pPr>
        <w:pStyle w:val="Default"/>
        <w:spacing w:line="360" w:lineRule="auto"/>
        <w:ind w:left="4248"/>
        <w:jc w:val="both"/>
        <w:rPr>
          <w:sz w:val="22"/>
          <w:szCs w:val="22"/>
        </w:rPr>
      </w:pPr>
    </w:p>
    <w:p w:rsidR="000A1AF0" w:rsidRDefault="000A1AF0" w:rsidP="004C6747">
      <w:pPr>
        <w:pStyle w:val="Default"/>
        <w:ind w:left="4248"/>
        <w:jc w:val="both"/>
        <w:rPr>
          <w:sz w:val="22"/>
          <w:szCs w:val="22"/>
        </w:rPr>
      </w:pPr>
    </w:p>
    <w:p w:rsidR="000A1AF0" w:rsidRPr="004C6747" w:rsidRDefault="000A1AF0" w:rsidP="004C6747">
      <w:pPr>
        <w:pStyle w:val="Default"/>
        <w:spacing w:line="360" w:lineRule="auto"/>
        <w:ind w:left="4248"/>
        <w:jc w:val="both"/>
      </w:pPr>
    </w:p>
    <w:p w:rsidR="000A1AF0" w:rsidRPr="004C6747" w:rsidRDefault="000A1AF0" w:rsidP="004C6747">
      <w:pPr>
        <w:pStyle w:val="Default"/>
        <w:spacing w:line="360" w:lineRule="auto"/>
        <w:ind w:left="4248"/>
        <w:jc w:val="both"/>
      </w:pPr>
    </w:p>
    <w:p w:rsidR="000A1AF0" w:rsidRPr="004C6747" w:rsidRDefault="000A1AF0" w:rsidP="004C6747">
      <w:pPr>
        <w:pStyle w:val="Default"/>
        <w:spacing w:line="360" w:lineRule="auto"/>
        <w:jc w:val="both"/>
      </w:pPr>
      <w:r w:rsidRPr="004C6747">
        <w:rPr>
          <w:b/>
          <w:bCs/>
        </w:rPr>
        <w:t>O Conselho Municipal de Assistência Social – CMAS – de Tigrinhos/SC</w:t>
      </w:r>
      <w:r w:rsidRPr="004C6747">
        <w:t xml:space="preserve">, em Reunião Plenária Ordinária de 29 de Agosto de 2013, no uso das competências e das atribuições que lhe são conferidas pela Lei n° 8.742, de 7 de dezembro de 1993 – Lei Orgânica de Assistência Social – LOAS que dispõe sobre a organização da assistência social,  </w:t>
      </w:r>
    </w:p>
    <w:p w:rsidR="000A1AF0" w:rsidRPr="004C6747" w:rsidRDefault="000A1AF0" w:rsidP="004C6747">
      <w:pPr>
        <w:pStyle w:val="Default"/>
        <w:spacing w:line="360" w:lineRule="auto"/>
        <w:jc w:val="both"/>
      </w:pPr>
    </w:p>
    <w:p w:rsidR="000A1AF0" w:rsidRPr="004C6747" w:rsidRDefault="000A1AF0" w:rsidP="004C6747">
      <w:pPr>
        <w:pStyle w:val="Default"/>
        <w:spacing w:line="360" w:lineRule="auto"/>
        <w:jc w:val="both"/>
      </w:pPr>
    </w:p>
    <w:p w:rsidR="000A1AF0" w:rsidRDefault="000A1AF0" w:rsidP="004C6747">
      <w:pPr>
        <w:pStyle w:val="Default"/>
        <w:spacing w:line="360" w:lineRule="auto"/>
        <w:jc w:val="both"/>
        <w:rPr>
          <w:b/>
          <w:bCs/>
        </w:rPr>
      </w:pPr>
      <w:r w:rsidRPr="004C6747">
        <w:rPr>
          <w:b/>
          <w:bCs/>
        </w:rPr>
        <w:t xml:space="preserve">RESOLVE </w:t>
      </w:r>
    </w:p>
    <w:p w:rsidR="000A1AF0" w:rsidRPr="004C6747" w:rsidRDefault="000A1AF0" w:rsidP="004C6747">
      <w:pPr>
        <w:pStyle w:val="Default"/>
        <w:spacing w:line="360" w:lineRule="auto"/>
        <w:jc w:val="both"/>
      </w:pPr>
    </w:p>
    <w:p w:rsidR="000A1AF0" w:rsidRDefault="000A1AF0" w:rsidP="004C6747">
      <w:pPr>
        <w:pStyle w:val="Default"/>
        <w:spacing w:line="360" w:lineRule="auto"/>
        <w:jc w:val="both"/>
      </w:pPr>
      <w:r w:rsidRPr="004C6747">
        <w:rPr>
          <w:b/>
          <w:bCs/>
        </w:rPr>
        <w:t xml:space="preserve">Artigo 1º </w:t>
      </w:r>
      <w:r w:rsidRPr="004C6747">
        <w:t xml:space="preserve">Aprovar </w:t>
      </w:r>
      <w:r>
        <w:t>o relatório da IX Conferência Municipal de Assistência Social realizada no dia 24 de Julho de 2013, no município de Tigrinhos – SC.</w:t>
      </w:r>
    </w:p>
    <w:p w:rsidR="000A1AF0" w:rsidRPr="004C6747" w:rsidRDefault="000A1AF0" w:rsidP="004C6747">
      <w:pPr>
        <w:pStyle w:val="Default"/>
        <w:spacing w:line="360" w:lineRule="auto"/>
        <w:jc w:val="both"/>
      </w:pPr>
    </w:p>
    <w:p w:rsidR="000A1AF0" w:rsidRDefault="000A1AF0" w:rsidP="004C6747">
      <w:pPr>
        <w:pStyle w:val="Default"/>
        <w:jc w:val="both"/>
      </w:pPr>
      <w:r w:rsidRPr="004C6747">
        <w:rPr>
          <w:b/>
          <w:bCs/>
        </w:rPr>
        <w:t xml:space="preserve">Art. </w:t>
      </w:r>
      <w:r>
        <w:rPr>
          <w:b/>
          <w:bCs/>
        </w:rPr>
        <w:t>2</w:t>
      </w:r>
      <w:r w:rsidRPr="004C6747">
        <w:rPr>
          <w:b/>
          <w:bCs/>
        </w:rPr>
        <w:t xml:space="preserve">° </w:t>
      </w:r>
      <w:r w:rsidRPr="004C6747">
        <w:t xml:space="preserve">Esta Resolução entra em vigor na data de sua publicação. </w:t>
      </w:r>
    </w:p>
    <w:p w:rsidR="000A1AF0" w:rsidRDefault="000A1AF0" w:rsidP="004C6747">
      <w:pPr>
        <w:pStyle w:val="Default"/>
        <w:jc w:val="both"/>
      </w:pPr>
    </w:p>
    <w:p w:rsidR="000A1AF0" w:rsidRDefault="000A1AF0" w:rsidP="004C6747">
      <w:pPr>
        <w:pStyle w:val="Default"/>
        <w:jc w:val="both"/>
      </w:pPr>
    </w:p>
    <w:p w:rsidR="000A1AF0" w:rsidRDefault="000A1AF0" w:rsidP="004C6747">
      <w:pPr>
        <w:pStyle w:val="Default"/>
        <w:jc w:val="both"/>
      </w:pPr>
      <w:r>
        <w:t>Tigrinhos, 29 de Agosto de 2013.</w:t>
      </w:r>
    </w:p>
    <w:p w:rsidR="000A1AF0" w:rsidRDefault="000A1AF0" w:rsidP="004C6747">
      <w:pPr>
        <w:pStyle w:val="Default"/>
        <w:jc w:val="both"/>
      </w:pPr>
    </w:p>
    <w:p w:rsidR="000A1AF0" w:rsidRDefault="000A1AF0" w:rsidP="004C6747">
      <w:pPr>
        <w:pStyle w:val="Default"/>
        <w:jc w:val="both"/>
      </w:pPr>
    </w:p>
    <w:p w:rsidR="000A1AF0" w:rsidRDefault="000A1AF0" w:rsidP="004C6747">
      <w:pPr>
        <w:pStyle w:val="Default"/>
        <w:jc w:val="both"/>
      </w:pPr>
    </w:p>
    <w:p w:rsidR="000A1AF0" w:rsidRDefault="000A1AF0" w:rsidP="004C6747">
      <w:pPr>
        <w:pStyle w:val="Default"/>
        <w:jc w:val="both"/>
      </w:pPr>
    </w:p>
    <w:p w:rsidR="000A1AF0" w:rsidRDefault="000A1AF0" w:rsidP="004C6747">
      <w:pPr>
        <w:pStyle w:val="Default"/>
        <w:jc w:val="both"/>
      </w:pPr>
    </w:p>
    <w:p w:rsidR="000A1AF0" w:rsidRDefault="000A1AF0" w:rsidP="00031E25">
      <w:pPr>
        <w:pStyle w:val="Default"/>
        <w:jc w:val="center"/>
      </w:pPr>
      <w:r>
        <w:t>__________________________</w:t>
      </w:r>
    </w:p>
    <w:p w:rsidR="000A1AF0" w:rsidRDefault="000A1AF0" w:rsidP="009719E1">
      <w:pPr>
        <w:pStyle w:val="Default"/>
        <w:spacing w:line="360" w:lineRule="auto"/>
        <w:jc w:val="center"/>
      </w:pPr>
      <w:r>
        <w:t>Cristiani Gislaine Müller</w:t>
      </w:r>
    </w:p>
    <w:p w:rsidR="000A1AF0" w:rsidRPr="004C6747" w:rsidRDefault="000A1AF0" w:rsidP="009719E1">
      <w:pPr>
        <w:pStyle w:val="Default"/>
        <w:spacing w:line="360" w:lineRule="auto"/>
        <w:jc w:val="center"/>
      </w:pPr>
      <w:r>
        <w:t>Presidente do Conselho Municipal de Assistência Social</w:t>
      </w:r>
    </w:p>
    <w:sectPr w:rsidR="000A1AF0" w:rsidRPr="004C6747" w:rsidSect="00960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747"/>
    <w:rsid w:val="00031E25"/>
    <w:rsid w:val="000A1AF0"/>
    <w:rsid w:val="00310793"/>
    <w:rsid w:val="00490AC3"/>
    <w:rsid w:val="004C6747"/>
    <w:rsid w:val="00564014"/>
    <w:rsid w:val="0058152C"/>
    <w:rsid w:val="00660F86"/>
    <w:rsid w:val="006C473B"/>
    <w:rsid w:val="00960E5B"/>
    <w:rsid w:val="009719E1"/>
    <w:rsid w:val="009B009C"/>
    <w:rsid w:val="00BE0E04"/>
    <w:rsid w:val="00CB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C6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138</Words>
  <Characters>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</dc:title>
  <dc:subject/>
  <dc:creator>Cris-Cras</dc:creator>
  <cp:keywords/>
  <dc:description/>
  <cp:lastModifiedBy>Eli</cp:lastModifiedBy>
  <cp:revision>2</cp:revision>
  <cp:lastPrinted>2013-08-29T16:27:00Z</cp:lastPrinted>
  <dcterms:created xsi:type="dcterms:W3CDTF">2013-09-05T12:43:00Z</dcterms:created>
  <dcterms:modified xsi:type="dcterms:W3CDTF">2013-09-05T12:43:00Z</dcterms:modified>
</cp:coreProperties>
</file>