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90" w:rsidRDefault="00F17D90"/>
    <w:p w:rsidR="00F17D90" w:rsidRDefault="00F17D90"/>
    <w:p w:rsidR="00F17D90" w:rsidRDefault="00F17D90"/>
    <w:p w:rsidR="00F17D90" w:rsidRPr="00AC398F" w:rsidRDefault="00F17D90" w:rsidP="00AC398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AC398F">
        <w:rPr>
          <w:rFonts w:ascii="Arial" w:hAnsi="Arial" w:cs="Arial"/>
          <w:b/>
          <w:bCs/>
          <w:sz w:val="28"/>
          <w:szCs w:val="28"/>
        </w:rPr>
        <w:t>MUNICÍPIO DE TIGRINHOS/SC</w:t>
      </w:r>
    </w:p>
    <w:p w:rsidR="00F17D90" w:rsidRPr="003D1F10" w:rsidRDefault="00F17D90" w:rsidP="00AC398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F17D90" w:rsidRPr="003D1F10" w:rsidRDefault="00F17D90" w:rsidP="00AC39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D1F10">
        <w:rPr>
          <w:rFonts w:ascii="Arial" w:hAnsi="Arial" w:cs="Arial"/>
          <w:b/>
          <w:bCs/>
          <w:sz w:val="28"/>
          <w:szCs w:val="28"/>
          <w:u w:val="single"/>
        </w:rPr>
        <w:t>EDITAL DE CONVOCAÇÃO PARA AUDIÊNCIA PÚBLICA</w:t>
      </w:r>
    </w:p>
    <w:p w:rsidR="00F17D90" w:rsidRPr="003D1F10" w:rsidRDefault="00F17D90" w:rsidP="00AC398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F17D90" w:rsidRPr="003D1F10" w:rsidRDefault="00F17D90" w:rsidP="00AC398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3D1F10">
        <w:rPr>
          <w:rFonts w:ascii="Arial" w:hAnsi="Arial" w:cs="Arial"/>
          <w:sz w:val="28"/>
          <w:szCs w:val="28"/>
        </w:rPr>
        <w:t>O Prefeito Municipal de Tigrinhos/SC, no uso de suas atribuições, em conformidade com o disposto n</w:t>
      </w:r>
      <w:r>
        <w:rPr>
          <w:rFonts w:ascii="Arial" w:hAnsi="Arial" w:cs="Arial"/>
          <w:sz w:val="28"/>
          <w:szCs w:val="28"/>
        </w:rPr>
        <w:t xml:space="preserve">a Lei Complementar nº 101 de 04 de maio de 2000 – LRF, faz </w:t>
      </w:r>
      <w:r w:rsidRPr="003D1F10">
        <w:rPr>
          <w:rFonts w:ascii="Arial" w:hAnsi="Arial" w:cs="Arial"/>
          <w:sz w:val="28"/>
          <w:szCs w:val="28"/>
        </w:rPr>
        <w:t xml:space="preserve">saber a quem interessar possa que fará realizar </w:t>
      </w:r>
      <w:r w:rsidRPr="003D1F10">
        <w:rPr>
          <w:rFonts w:ascii="Arial" w:hAnsi="Arial" w:cs="Arial"/>
          <w:b/>
          <w:bCs/>
          <w:sz w:val="28"/>
          <w:szCs w:val="28"/>
        </w:rPr>
        <w:t xml:space="preserve">Audiência Pública para </w:t>
      </w:r>
      <w:r>
        <w:rPr>
          <w:rFonts w:ascii="Arial" w:hAnsi="Arial" w:cs="Arial"/>
          <w:b/>
          <w:bCs/>
          <w:sz w:val="28"/>
          <w:szCs w:val="28"/>
        </w:rPr>
        <w:t xml:space="preserve">discussão e elaboração do Plano Plurianual – PPA para o exercício 2014 a 2017 e Lei Orçamentária – LOA para o exercício 2014, </w:t>
      </w:r>
      <w:r w:rsidRPr="003D1F10">
        <w:rPr>
          <w:rFonts w:ascii="Arial" w:hAnsi="Arial" w:cs="Arial"/>
          <w:sz w:val="28"/>
          <w:szCs w:val="28"/>
        </w:rPr>
        <w:t>no seguinte local, data e horário:</w:t>
      </w:r>
    </w:p>
    <w:p w:rsidR="00F17D90" w:rsidRPr="003D1F10" w:rsidRDefault="00F17D90" w:rsidP="00AC398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F17D90" w:rsidRPr="007762EA">
        <w:tc>
          <w:tcPr>
            <w:tcW w:w="8644" w:type="dxa"/>
          </w:tcPr>
          <w:p w:rsidR="00F17D90" w:rsidRPr="007762EA" w:rsidRDefault="00F17D90" w:rsidP="00B71F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762E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Local </w:t>
            </w:r>
            <w:r w:rsidRPr="007762EA">
              <w:rPr>
                <w:rFonts w:ascii="Arial" w:hAnsi="Arial" w:cs="Arial"/>
                <w:b/>
                <w:bCs/>
                <w:sz w:val="28"/>
                <w:szCs w:val="28"/>
              </w:rPr>
              <w:t>– Auditório do Centro Administrativo Municipal de Tigrinhos</w:t>
            </w:r>
          </w:p>
          <w:p w:rsidR="00F17D90" w:rsidRPr="007762EA" w:rsidRDefault="00F17D90" w:rsidP="00B71F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762EA">
              <w:rPr>
                <w:rFonts w:ascii="Arial" w:hAnsi="Arial" w:cs="Arial"/>
                <w:b/>
                <w:bCs/>
                <w:sz w:val="28"/>
                <w:szCs w:val="28"/>
              </w:rPr>
              <w:t>Rua Felipe Baczinski nº 479 – Tigrinhos/SC</w:t>
            </w:r>
          </w:p>
          <w:p w:rsidR="00F17D90" w:rsidRPr="007762EA" w:rsidRDefault="00F17D90" w:rsidP="00B71F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762E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Data </w:t>
            </w:r>
            <w:r w:rsidRPr="007762E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  <w:r w:rsidRPr="007762E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julho</w:t>
            </w:r>
            <w:r w:rsidRPr="007762E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 201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  <w:p w:rsidR="00F17D90" w:rsidRPr="007762EA" w:rsidRDefault="00F17D90" w:rsidP="00B71F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62E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Horário </w:t>
            </w:r>
            <w:r w:rsidRPr="007762EA">
              <w:rPr>
                <w:rFonts w:ascii="Arial" w:hAnsi="Arial" w:cs="Arial"/>
                <w:b/>
                <w:bCs/>
                <w:sz w:val="28"/>
                <w:szCs w:val="28"/>
              </w:rPr>
              <w:t>– 09 horas</w:t>
            </w:r>
          </w:p>
        </w:tc>
      </w:tr>
    </w:tbl>
    <w:p w:rsidR="00F17D90" w:rsidRPr="003D1F10" w:rsidRDefault="00F17D90" w:rsidP="00AC398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F17D90" w:rsidRPr="003D1F10" w:rsidRDefault="00F17D90" w:rsidP="00AC398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3D1F10">
        <w:rPr>
          <w:rFonts w:ascii="Arial" w:hAnsi="Arial" w:cs="Arial"/>
          <w:sz w:val="28"/>
          <w:szCs w:val="28"/>
        </w:rPr>
        <w:t>Desta forma, ficam convocados todos os que desejarem participar desta Audiência Pública.</w:t>
      </w:r>
    </w:p>
    <w:p w:rsidR="00F17D90" w:rsidRPr="003D1F10" w:rsidRDefault="00F17D90" w:rsidP="00AC398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F17D90" w:rsidRDefault="00F17D90" w:rsidP="00AC398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3D1F10">
        <w:rPr>
          <w:rFonts w:ascii="Arial" w:hAnsi="Arial" w:cs="Arial"/>
          <w:sz w:val="28"/>
          <w:szCs w:val="28"/>
        </w:rPr>
        <w:t xml:space="preserve">Tigrinhos, (SC), </w:t>
      </w:r>
      <w:r>
        <w:rPr>
          <w:rFonts w:ascii="Arial" w:hAnsi="Arial" w:cs="Arial"/>
          <w:sz w:val="28"/>
          <w:szCs w:val="28"/>
        </w:rPr>
        <w:t>08</w:t>
      </w:r>
      <w:r w:rsidRPr="003D1F10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julho</w:t>
      </w:r>
      <w:r w:rsidRPr="003D1F10">
        <w:rPr>
          <w:rFonts w:ascii="Arial" w:hAnsi="Arial" w:cs="Arial"/>
          <w:sz w:val="28"/>
          <w:szCs w:val="28"/>
        </w:rPr>
        <w:t xml:space="preserve"> de 201</w:t>
      </w:r>
      <w:r>
        <w:rPr>
          <w:rFonts w:ascii="Arial" w:hAnsi="Arial" w:cs="Arial"/>
          <w:sz w:val="28"/>
          <w:szCs w:val="28"/>
        </w:rPr>
        <w:t>3</w:t>
      </w:r>
      <w:r w:rsidRPr="003D1F10">
        <w:rPr>
          <w:rFonts w:ascii="Arial" w:hAnsi="Arial" w:cs="Arial"/>
          <w:sz w:val="28"/>
          <w:szCs w:val="28"/>
        </w:rPr>
        <w:t>.</w:t>
      </w:r>
    </w:p>
    <w:p w:rsidR="00F17D90" w:rsidRPr="003D1F10" w:rsidRDefault="00F17D90" w:rsidP="00AC398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F17D90" w:rsidRPr="003D1F10" w:rsidRDefault="00F17D90" w:rsidP="00AC398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17D90" w:rsidRPr="003D1F10" w:rsidRDefault="00F17D90" w:rsidP="00AC39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3D1F10">
        <w:rPr>
          <w:rFonts w:ascii="Arial" w:hAnsi="Arial" w:cs="Arial"/>
          <w:b/>
          <w:bCs/>
          <w:i/>
          <w:iCs/>
          <w:sz w:val="28"/>
          <w:szCs w:val="28"/>
        </w:rPr>
        <w:t>RUDIMAR FRANCISCO GUTH</w:t>
      </w:r>
    </w:p>
    <w:p w:rsidR="00F17D90" w:rsidRPr="003D1F10" w:rsidRDefault="00F17D90" w:rsidP="00AC398F">
      <w:pPr>
        <w:jc w:val="center"/>
        <w:rPr>
          <w:sz w:val="28"/>
          <w:szCs w:val="28"/>
        </w:rPr>
      </w:pPr>
      <w:r w:rsidRPr="003D1F10">
        <w:rPr>
          <w:rFonts w:ascii="Arial" w:hAnsi="Arial" w:cs="Arial"/>
          <w:b/>
          <w:bCs/>
          <w:i/>
          <w:iCs/>
          <w:sz w:val="28"/>
          <w:szCs w:val="28"/>
        </w:rPr>
        <w:t>Prefeito Municipal</w:t>
      </w:r>
    </w:p>
    <w:p w:rsidR="00F17D90" w:rsidRDefault="00F17D90"/>
    <w:sectPr w:rsidR="00F17D90" w:rsidSect="007809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98F"/>
    <w:rsid w:val="003D1F10"/>
    <w:rsid w:val="005A3791"/>
    <w:rsid w:val="007762EA"/>
    <w:rsid w:val="007809EE"/>
    <w:rsid w:val="00AC398F"/>
    <w:rsid w:val="00AE3BF7"/>
    <w:rsid w:val="00B71FA1"/>
    <w:rsid w:val="00C15E55"/>
    <w:rsid w:val="00EA3C44"/>
    <w:rsid w:val="00ED1675"/>
    <w:rsid w:val="00F1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124</Words>
  <Characters>671</Characters>
  <Application>Microsoft Office Outlook</Application>
  <DocSecurity>0</DocSecurity>
  <Lines>0</Lines>
  <Paragraphs>0</Paragraphs>
  <ScaleCrop>false</ScaleCrop>
  <Company>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MUNICÍPIO DE TIGRINHOS/SC</dc:title>
  <dc:subject/>
  <dc:creator>O</dc:creator>
  <cp:keywords/>
  <dc:description/>
  <cp:lastModifiedBy>Eli</cp:lastModifiedBy>
  <cp:revision>2</cp:revision>
  <cp:lastPrinted>2013-07-08T11:39:00Z</cp:lastPrinted>
  <dcterms:created xsi:type="dcterms:W3CDTF">2013-07-08T11:58:00Z</dcterms:created>
  <dcterms:modified xsi:type="dcterms:W3CDTF">2013-07-08T11:58:00Z</dcterms:modified>
</cp:coreProperties>
</file>